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A0CE" w14:textId="77777777" w:rsidR="008109FA" w:rsidRDefault="008109FA" w:rsidP="004F3948">
      <w:pPr>
        <w:pageBreakBefore/>
        <w:tabs>
          <w:tab w:val="center" w:pos="4422"/>
          <w:tab w:val="right" w:pos="8844"/>
        </w:tabs>
        <w:rPr>
          <w:rFonts w:ascii="標楷體" w:eastAsia="標楷體" w:hAnsi="標楷體"/>
          <w:b/>
          <w:szCs w:val="24"/>
        </w:rPr>
      </w:pPr>
    </w:p>
    <w:p w14:paraId="64D4D42D" w14:textId="77777777" w:rsidR="008109FA" w:rsidRDefault="00103AF3">
      <w:pPr>
        <w:tabs>
          <w:tab w:val="center" w:pos="4422"/>
          <w:tab w:val="right" w:pos="8844"/>
        </w:tabs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112</w:t>
      </w:r>
      <w:r>
        <w:rPr>
          <w:rFonts w:ascii="標楷體" w:eastAsia="標楷體" w:hAnsi="標楷體"/>
          <w:b/>
          <w:sz w:val="32"/>
          <w:szCs w:val="32"/>
        </w:rPr>
        <w:t>年全國運動會個人項目選手</w:t>
      </w:r>
    </w:p>
    <w:p w14:paraId="53DCBE47" w14:textId="77777777" w:rsidR="008109FA" w:rsidRDefault="00103AF3">
      <w:pPr>
        <w:tabs>
          <w:tab w:val="center" w:pos="4422"/>
          <w:tab w:val="right" w:pos="8844"/>
        </w:tabs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指導教練確認單自願放棄切結書</w:t>
      </w:r>
    </w:p>
    <w:p w14:paraId="567C9444" w14:textId="77777777" w:rsidR="008109FA" w:rsidRDefault="008109FA">
      <w:pPr>
        <w:jc w:val="center"/>
        <w:rPr>
          <w:rFonts w:ascii="標楷體" w:eastAsia="標楷體" w:hAnsi="標楷體"/>
          <w:b/>
          <w:szCs w:val="24"/>
        </w:rPr>
      </w:pPr>
    </w:p>
    <w:p w14:paraId="0450D2D1" w14:textId="77777777" w:rsidR="008109FA" w:rsidRDefault="00103AF3">
      <w:pPr>
        <w:spacing w:line="360" w:lineRule="auto"/>
        <w:ind w:firstLine="574"/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參加臺北市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年全國運動會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種類選拔賽，如獲選臺北市參加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年全國運動會，自願放棄填寫指導教練確認單，特立此切結為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2BB454CC" w14:textId="77777777" w:rsidR="008109FA" w:rsidRDefault="008109FA">
      <w:pPr>
        <w:spacing w:line="360" w:lineRule="auto"/>
        <w:ind w:firstLine="574"/>
        <w:rPr>
          <w:rFonts w:ascii="標楷體" w:eastAsia="標楷體" w:hAnsi="標楷體"/>
          <w:sz w:val="28"/>
          <w:szCs w:val="28"/>
        </w:rPr>
      </w:pPr>
    </w:p>
    <w:p w14:paraId="4025EAC7" w14:textId="77777777" w:rsidR="008109FA" w:rsidRDefault="008109FA">
      <w:pPr>
        <w:spacing w:line="360" w:lineRule="auto"/>
        <w:ind w:firstLine="574"/>
        <w:rPr>
          <w:rFonts w:ascii="標楷體" w:eastAsia="標楷體" w:hAnsi="標楷體"/>
          <w:sz w:val="28"/>
          <w:szCs w:val="28"/>
        </w:rPr>
      </w:pPr>
    </w:p>
    <w:p w14:paraId="09ACB7E0" w14:textId="77777777" w:rsidR="008109FA" w:rsidRDefault="00103AF3">
      <w:pPr>
        <w:spacing w:line="360" w:lineRule="auto"/>
        <w:ind w:firstLine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14:paraId="4216CF36" w14:textId="77777777" w:rsidR="008109FA" w:rsidRDefault="00103AF3">
      <w:pPr>
        <w:spacing w:line="360" w:lineRule="auto"/>
        <w:ind w:firstLine="57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臺北市政府體育局</w:t>
      </w:r>
    </w:p>
    <w:p w14:paraId="0018255C" w14:textId="77777777" w:rsidR="008109FA" w:rsidRDefault="008109FA">
      <w:pPr>
        <w:spacing w:line="360" w:lineRule="auto"/>
        <w:ind w:firstLine="575"/>
        <w:rPr>
          <w:rFonts w:ascii="標楷體" w:eastAsia="標楷體" w:hAnsi="標楷體"/>
          <w:b/>
          <w:sz w:val="28"/>
          <w:szCs w:val="28"/>
        </w:rPr>
      </w:pPr>
    </w:p>
    <w:p w14:paraId="395DECA0" w14:textId="77777777" w:rsidR="008109FA" w:rsidRDefault="00103AF3">
      <w:pPr>
        <w:spacing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立切結書人（親筆簽名）：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</w:p>
    <w:p w14:paraId="634B846D" w14:textId="77777777" w:rsidR="008109FA" w:rsidRDefault="00103AF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632429F4" w14:textId="77777777" w:rsidR="008109FA" w:rsidRDefault="00103AF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住址：</w:t>
      </w:r>
    </w:p>
    <w:p w14:paraId="7D6A661B" w14:textId="77777777" w:rsidR="008109FA" w:rsidRDefault="00103AF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</w:p>
    <w:p w14:paraId="75DC0C4C" w14:textId="77777777" w:rsidR="008109FA" w:rsidRDefault="008109FA">
      <w:pPr>
        <w:rPr>
          <w:rFonts w:ascii="標楷體" w:eastAsia="標楷體" w:hAnsi="標楷體"/>
          <w:sz w:val="28"/>
          <w:szCs w:val="28"/>
        </w:rPr>
      </w:pPr>
    </w:p>
    <w:p w14:paraId="15D0AE6E" w14:textId="77777777" w:rsidR="008109FA" w:rsidRDefault="008109FA">
      <w:pPr>
        <w:rPr>
          <w:rFonts w:ascii="標楷體" w:eastAsia="標楷體" w:hAnsi="標楷體"/>
          <w:sz w:val="28"/>
          <w:szCs w:val="28"/>
        </w:rPr>
      </w:pPr>
    </w:p>
    <w:p w14:paraId="01C07E51" w14:textId="77777777" w:rsidR="008109FA" w:rsidRDefault="008109FA">
      <w:pPr>
        <w:rPr>
          <w:rFonts w:ascii="標楷體" w:eastAsia="標楷體" w:hAnsi="標楷體"/>
          <w:sz w:val="28"/>
          <w:szCs w:val="28"/>
        </w:rPr>
      </w:pPr>
    </w:p>
    <w:p w14:paraId="50BAA06C" w14:textId="77777777" w:rsidR="008109FA" w:rsidRDefault="008109FA">
      <w:pPr>
        <w:rPr>
          <w:rFonts w:ascii="標楷體" w:eastAsia="標楷體" w:hAnsi="標楷體"/>
          <w:sz w:val="28"/>
          <w:szCs w:val="28"/>
        </w:rPr>
      </w:pPr>
    </w:p>
    <w:p w14:paraId="76D02BF0" w14:textId="2FF13054" w:rsidR="008109FA" w:rsidRPr="004F3948" w:rsidRDefault="00103AF3" w:rsidP="004F3948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112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8109FA" w:rsidRPr="004F3948">
      <w:footerReference w:type="default" r:id="rId7"/>
      <w:pgSz w:w="11906" w:h="16838"/>
      <w:pgMar w:top="851" w:right="849" w:bottom="70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FCB9" w14:textId="77777777" w:rsidR="00103AF3" w:rsidRDefault="00103AF3">
      <w:r>
        <w:separator/>
      </w:r>
    </w:p>
  </w:endnote>
  <w:endnote w:type="continuationSeparator" w:id="0">
    <w:p w14:paraId="29D8793C" w14:textId="77777777" w:rsidR="00103AF3" w:rsidRDefault="0010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967F" w14:textId="77777777" w:rsidR="004A4154" w:rsidRDefault="00103AF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10</w:t>
    </w:r>
    <w:r>
      <w:rPr>
        <w:lang w:val="zh-TW"/>
      </w:rPr>
      <w:fldChar w:fldCharType="end"/>
    </w:r>
  </w:p>
  <w:p w14:paraId="7C0377F3" w14:textId="77777777" w:rsidR="004A4154" w:rsidRDefault="00103A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7CD6" w14:textId="77777777" w:rsidR="00103AF3" w:rsidRDefault="00103AF3">
      <w:r>
        <w:rPr>
          <w:color w:val="000000"/>
        </w:rPr>
        <w:separator/>
      </w:r>
    </w:p>
  </w:footnote>
  <w:footnote w:type="continuationSeparator" w:id="0">
    <w:p w14:paraId="5477B32A" w14:textId="77777777" w:rsidR="00103AF3" w:rsidRDefault="0010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D29"/>
    <w:multiLevelType w:val="multilevel"/>
    <w:tmpl w:val="E9AAE492"/>
    <w:lvl w:ilvl="0">
      <w:start w:val="1"/>
      <w:numFmt w:val="decimal"/>
      <w:lvlText w:val="%1."/>
      <w:lvlJc w:val="left"/>
      <w:pPr>
        <w:ind w:left="1275" w:hanging="480"/>
      </w:pPr>
    </w:lvl>
    <w:lvl w:ilvl="1">
      <w:start w:val="1"/>
      <w:numFmt w:val="ideographTraditional"/>
      <w:lvlText w:val="%2、"/>
      <w:lvlJc w:val="left"/>
      <w:pPr>
        <w:ind w:left="1755" w:hanging="480"/>
      </w:pPr>
    </w:lvl>
    <w:lvl w:ilvl="2">
      <w:start w:val="1"/>
      <w:numFmt w:val="lowerRoman"/>
      <w:lvlText w:val="%3."/>
      <w:lvlJc w:val="right"/>
      <w:pPr>
        <w:ind w:left="2235" w:hanging="480"/>
      </w:pPr>
    </w:lvl>
    <w:lvl w:ilvl="3">
      <w:start w:val="1"/>
      <w:numFmt w:val="decimal"/>
      <w:lvlText w:val="%4."/>
      <w:lvlJc w:val="left"/>
      <w:pPr>
        <w:ind w:left="2715" w:hanging="480"/>
      </w:pPr>
    </w:lvl>
    <w:lvl w:ilvl="4">
      <w:start w:val="1"/>
      <w:numFmt w:val="ideographTraditional"/>
      <w:lvlText w:val="%5、"/>
      <w:lvlJc w:val="left"/>
      <w:pPr>
        <w:ind w:left="3195" w:hanging="480"/>
      </w:pPr>
    </w:lvl>
    <w:lvl w:ilvl="5">
      <w:start w:val="1"/>
      <w:numFmt w:val="lowerRoman"/>
      <w:lvlText w:val="%6."/>
      <w:lvlJc w:val="right"/>
      <w:pPr>
        <w:ind w:left="3675" w:hanging="480"/>
      </w:pPr>
    </w:lvl>
    <w:lvl w:ilvl="6">
      <w:start w:val="1"/>
      <w:numFmt w:val="decimal"/>
      <w:lvlText w:val="%7."/>
      <w:lvlJc w:val="left"/>
      <w:pPr>
        <w:ind w:left="4155" w:hanging="480"/>
      </w:pPr>
    </w:lvl>
    <w:lvl w:ilvl="7">
      <w:start w:val="1"/>
      <w:numFmt w:val="ideographTraditional"/>
      <w:lvlText w:val="%8、"/>
      <w:lvlJc w:val="left"/>
      <w:pPr>
        <w:ind w:left="4635" w:hanging="480"/>
      </w:pPr>
    </w:lvl>
    <w:lvl w:ilvl="8">
      <w:start w:val="1"/>
      <w:numFmt w:val="lowerRoman"/>
      <w:lvlText w:val="%9."/>
      <w:lvlJc w:val="right"/>
      <w:pPr>
        <w:ind w:left="5115" w:hanging="480"/>
      </w:pPr>
    </w:lvl>
  </w:abstractNum>
  <w:abstractNum w:abstractNumId="1" w15:restartNumberingAfterBreak="0">
    <w:nsid w:val="0F527772"/>
    <w:multiLevelType w:val="multilevel"/>
    <w:tmpl w:val="2C38E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0330BD"/>
    <w:multiLevelType w:val="multilevel"/>
    <w:tmpl w:val="EF1831E6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2166CCE"/>
    <w:multiLevelType w:val="multilevel"/>
    <w:tmpl w:val="D40EA4FE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45162D7"/>
    <w:multiLevelType w:val="multilevel"/>
    <w:tmpl w:val="1F067BE0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21EA3"/>
    <w:multiLevelType w:val="multilevel"/>
    <w:tmpl w:val="09C05CD8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874246E"/>
    <w:multiLevelType w:val="multilevel"/>
    <w:tmpl w:val="899EDB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AB0914"/>
    <w:multiLevelType w:val="multilevel"/>
    <w:tmpl w:val="CE041C7E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8" w15:restartNumberingAfterBreak="0">
    <w:nsid w:val="30990834"/>
    <w:multiLevelType w:val="multilevel"/>
    <w:tmpl w:val="C98A70E6"/>
    <w:lvl w:ilvl="0">
      <w:start w:val="10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763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811F13"/>
    <w:multiLevelType w:val="multilevel"/>
    <w:tmpl w:val="B7688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7807BE"/>
    <w:multiLevelType w:val="multilevel"/>
    <w:tmpl w:val="872AE066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462B30E6"/>
    <w:multiLevelType w:val="multilevel"/>
    <w:tmpl w:val="4DE490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6783FC6"/>
    <w:multiLevelType w:val="multilevel"/>
    <w:tmpl w:val="893AF11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244C86"/>
    <w:multiLevelType w:val="multilevel"/>
    <w:tmpl w:val="E10C27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147674"/>
    <w:multiLevelType w:val="multilevel"/>
    <w:tmpl w:val="1D1AF89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E61FD6"/>
    <w:multiLevelType w:val="multilevel"/>
    <w:tmpl w:val="2C52B18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A809AF"/>
    <w:multiLevelType w:val="multilevel"/>
    <w:tmpl w:val="49E8C4F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F20052"/>
    <w:multiLevelType w:val="multilevel"/>
    <w:tmpl w:val="DD161C20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decimal"/>
      <w:lvlText w:val="%2."/>
      <w:lvlJc w:val="left"/>
      <w:pPr>
        <w:ind w:left="751" w:hanging="360"/>
      </w:pPr>
    </w:lvl>
    <w:lvl w:ilvl="2">
      <w:start w:val="1"/>
      <w:numFmt w:val="taiwaneseCountingThousand"/>
      <w:lvlText w:val="%3、"/>
      <w:lvlJc w:val="lef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5D2D53A5"/>
    <w:multiLevelType w:val="multilevel"/>
    <w:tmpl w:val="3858E7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taiwaneseCountingThousand"/>
      <w:lvlText w:val="（%2）"/>
      <w:lvlJc w:val="left"/>
      <w:pPr>
        <w:ind w:left="2075" w:hanging="885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9" w15:restartNumberingAfterBreak="0">
    <w:nsid w:val="602420A9"/>
    <w:multiLevelType w:val="multilevel"/>
    <w:tmpl w:val="59EC1C68"/>
    <w:lvl w:ilvl="0">
      <w:start w:val="1"/>
      <w:numFmt w:val="decimal"/>
      <w:lvlText w:val="%1."/>
      <w:lvlJc w:val="left"/>
      <w:pPr>
        <w:ind w:left="1275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755" w:hanging="480"/>
      </w:pPr>
    </w:lvl>
    <w:lvl w:ilvl="2">
      <w:start w:val="1"/>
      <w:numFmt w:val="lowerRoman"/>
      <w:lvlText w:val="%3."/>
      <w:lvlJc w:val="right"/>
      <w:pPr>
        <w:ind w:left="2235" w:hanging="480"/>
      </w:pPr>
    </w:lvl>
    <w:lvl w:ilvl="3">
      <w:start w:val="1"/>
      <w:numFmt w:val="decimal"/>
      <w:lvlText w:val="%4."/>
      <w:lvlJc w:val="left"/>
      <w:pPr>
        <w:ind w:left="2715" w:hanging="480"/>
      </w:pPr>
    </w:lvl>
    <w:lvl w:ilvl="4">
      <w:start w:val="1"/>
      <w:numFmt w:val="ideographTraditional"/>
      <w:lvlText w:val="%5、"/>
      <w:lvlJc w:val="left"/>
      <w:pPr>
        <w:ind w:left="3195" w:hanging="480"/>
      </w:pPr>
    </w:lvl>
    <w:lvl w:ilvl="5">
      <w:start w:val="1"/>
      <w:numFmt w:val="lowerRoman"/>
      <w:lvlText w:val="%6."/>
      <w:lvlJc w:val="right"/>
      <w:pPr>
        <w:ind w:left="3675" w:hanging="480"/>
      </w:pPr>
    </w:lvl>
    <w:lvl w:ilvl="6">
      <w:start w:val="1"/>
      <w:numFmt w:val="decimal"/>
      <w:lvlText w:val="%7."/>
      <w:lvlJc w:val="left"/>
      <w:pPr>
        <w:ind w:left="4155" w:hanging="480"/>
      </w:pPr>
    </w:lvl>
    <w:lvl w:ilvl="7">
      <w:start w:val="1"/>
      <w:numFmt w:val="ideographTraditional"/>
      <w:lvlText w:val="%8、"/>
      <w:lvlJc w:val="left"/>
      <w:pPr>
        <w:ind w:left="4635" w:hanging="480"/>
      </w:pPr>
    </w:lvl>
    <w:lvl w:ilvl="8">
      <w:start w:val="1"/>
      <w:numFmt w:val="lowerRoman"/>
      <w:lvlText w:val="%9."/>
      <w:lvlJc w:val="right"/>
      <w:pPr>
        <w:ind w:left="5115" w:hanging="480"/>
      </w:pPr>
    </w:lvl>
  </w:abstractNum>
  <w:abstractNum w:abstractNumId="20" w15:restartNumberingAfterBreak="0">
    <w:nsid w:val="60486D9C"/>
    <w:multiLevelType w:val="multilevel"/>
    <w:tmpl w:val="7A7EA8C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F443AE"/>
    <w:multiLevelType w:val="multilevel"/>
    <w:tmpl w:val="4468D5CA"/>
    <w:lvl w:ilvl="0">
      <w:start w:val="1"/>
      <w:numFmt w:val="decimal"/>
      <w:lvlText w:val="(%1)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62B45A55"/>
    <w:multiLevelType w:val="multilevel"/>
    <w:tmpl w:val="61FC75B4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C624886"/>
    <w:multiLevelType w:val="multilevel"/>
    <w:tmpl w:val="1FD0AE6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753C5F5A"/>
    <w:multiLevelType w:val="multilevel"/>
    <w:tmpl w:val="7628446E"/>
    <w:lvl w:ilvl="0">
      <w:start w:val="1"/>
      <w:numFmt w:val="decimal"/>
      <w:lvlText w:val="(%1)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7AE20793"/>
    <w:multiLevelType w:val="multilevel"/>
    <w:tmpl w:val="882EEE24"/>
    <w:lvl w:ilvl="0">
      <w:start w:val="1"/>
      <w:numFmt w:val="decimal"/>
      <w:lvlText w:val="%1."/>
      <w:lvlJc w:val="left"/>
      <w:pPr>
        <w:ind w:left="133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2"/>
  </w:num>
  <w:num w:numId="2">
    <w:abstractNumId w:val="13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25"/>
  </w:num>
  <w:num w:numId="8">
    <w:abstractNumId w:val="0"/>
  </w:num>
  <w:num w:numId="9">
    <w:abstractNumId w:val="2"/>
  </w:num>
  <w:num w:numId="10">
    <w:abstractNumId w:val="11"/>
  </w:num>
  <w:num w:numId="11">
    <w:abstractNumId w:val="21"/>
  </w:num>
  <w:num w:numId="12">
    <w:abstractNumId w:val="24"/>
  </w:num>
  <w:num w:numId="13">
    <w:abstractNumId w:val="18"/>
  </w:num>
  <w:num w:numId="14">
    <w:abstractNumId w:val="15"/>
  </w:num>
  <w:num w:numId="15">
    <w:abstractNumId w:val="4"/>
  </w:num>
  <w:num w:numId="16">
    <w:abstractNumId w:val="20"/>
  </w:num>
  <w:num w:numId="17">
    <w:abstractNumId w:val="14"/>
  </w:num>
  <w:num w:numId="18">
    <w:abstractNumId w:val="23"/>
  </w:num>
  <w:num w:numId="19">
    <w:abstractNumId w:val="7"/>
  </w:num>
  <w:num w:numId="20">
    <w:abstractNumId w:val="12"/>
  </w:num>
  <w:num w:numId="21">
    <w:abstractNumId w:val="17"/>
  </w:num>
  <w:num w:numId="22">
    <w:abstractNumId w:val="3"/>
  </w:num>
  <w:num w:numId="23">
    <w:abstractNumId w:val="5"/>
  </w:num>
  <w:num w:numId="24">
    <w:abstractNumId w:val="6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09FA"/>
    <w:rsid w:val="00103AF3"/>
    <w:rsid w:val="004F3948"/>
    <w:rsid w:val="00663898"/>
    <w:rsid w:val="008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DAAB9"/>
  <w15:docId w15:val="{4C9B2785-7EE2-4840-9316-A23DBED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cp:lastModifiedBy>宋亭軒</cp:lastModifiedBy>
  <cp:revision>3</cp:revision>
  <cp:lastPrinted>2022-11-16T02:01:00Z</cp:lastPrinted>
  <dcterms:created xsi:type="dcterms:W3CDTF">2022-12-06T07:03:00Z</dcterms:created>
  <dcterms:modified xsi:type="dcterms:W3CDTF">2022-12-06T07:03:00Z</dcterms:modified>
</cp:coreProperties>
</file>